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30" w:rsidRPr="00466423" w:rsidRDefault="002B4330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2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23968" w:rsidRDefault="002B4330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23">
        <w:rPr>
          <w:rFonts w:ascii="Times New Roman" w:hAnsi="Times New Roman" w:cs="Times New Roman"/>
          <w:b/>
          <w:sz w:val="24"/>
          <w:szCs w:val="24"/>
        </w:rPr>
        <w:t xml:space="preserve"> «Детский сад №</w:t>
      </w:r>
      <w:r w:rsidR="004F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423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="00466423" w:rsidRPr="00466423">
        <w:rPr>
          <w:rFonts w:ascii="Times New Roman" w:hAnsi="Times New Roman" w:cs="Times New Roman"/>
          <w:b/>
          <w:sz w:val="24"/>
          <w:szCs w:val="24"/>
        </w:rPr>
        <w:t>комбинированного</w:t>
      </w:r>
      <w:r w:rsidRPr="00466423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8955BA" w:rsidRPr="00466423" w:rsidRDefault="008955BA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«Д/с № 66»</w:t>
      </w:r>
    </w:p>
    <w:p w:rsidR="00204925" w:rsidRDefault="00204925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552" w:rsidRPr="00466423" w:rsidRDefault="003C7552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F2" w:rsidRPr="00466423" w:rsidRDefault="00BC40F2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30" w:rsidRDefault="002B4330" w:rsidP="002B4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2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7552" w:rsidRDefault="003C7552" w:rsidP="00C40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08E" w:rsidRPr="00EC7F57" w:rsidRDefault="00EC7F57" w:rsidP="00C4008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57">
        <w:rPr>
          <w:rFonts w:ascii="Times New Roman" w:hAnsi="Times New Roman" w:cs="Times New Roman"/>
          <w:sz w:val="24"/>
          <w:szCs w:val="24"/>
        </w:rPr>
        <w:t>16</w:t>
      </w:r>
      <w:r w:rsidR="00FA5A71" w:rsidRPr="00EC7F57">
        <w:rPr>
          <w:rFonts w:ascii="Times New Roman" w:hAnsi="Times New Roman" w:cs="Times New Roman"/>
          <w:sz w:val="24"/>
          <w:szCs w:val="24"/>
        </w:rPr>
        <w:t>.</w:t>
      </w:r>
      <w:r w:rsidR="00652E3B" w:rsidRPr="00EC7F57">
        <w:rPr>
          <w:rFonts w:ascii="Times New Roman" w:hAnsi="Times New Roman" w:cs="Times New Roman"/>
          <w:sz w:val="24"/>
          <w:szCs w:val="24"/>
        </w:rPr>
        <w:t>0</w:t>
      </w:r>
      <w:r w:rsidR="007B36E5" w:rsidRPr="00EC7F57">
        <w:rPr>
          <w:rFonts w:ascii="Times New Roman" w:hAnsi="Times New Roman" w:cs="Times New Roman"/>
          <w:sz w:val="24"/>
          <w:szCs w:val="24"/>
        </w:rPr>
        <w:t>8</w:t>
      </w:r>
      <w:r w:rsidR="00C84CED" w:rsidRPr="00EC7F57">
        <w:rPr>
          <w:rFonts w:ascii="Times New Roman" w:hAnsi="Times New Roman" w:cs="Times New Roman"/>
          <w:sz w:val="24"/>
          <w:szCs w:val="24"/>
        </w:rPr>
        <w:t>.202</w:t>
      </w:r>
      <w:r w:rsidRPr="00EC7F57">
        <w:rPr>
          <w:rFonts w:ascii="Times New Roman" w:hAnsi="Times New Roman" w:cs="Times New Roman"/>
          <w:sz w:val="24"/>
          <w:szCs w:val="24"/>
        </w:rPr>
        <w:t>4</w:t>
      </w:r>
      <w:r w:rsidR="00FA5A71" w:rsidRPr="00EC7F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4008E" w:rsidRPr="00EC7F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66423" w:rsidRPr="00EC7F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4925" w:rsidRPr="00EC7F57">
        <w:rPr>
          <w:rFonts w:ascii="Times New Roman" w:hAnsi="Times New Roman" w:cs="Times New Roman"/>
          <w:sz w:val="24"/>
          <w:szCs w:val="24"/>
        </w:rPr>
        <w:t xml:space="preserve"> </w:t>
      </w:r>
      <w:r w:rsidR="00C4008E" w:rsidRPr="00EC7F57">
        <w:rPr>
          <w:rFonts w:ascii="Times New Roman" w:hAnsi="Times New Roman" w:cs="Times New Roman"/>
          <w:sz w:val="24"/>
          <w:szCs w:val="24"/>
        </w:rPr>
        <w:t xml:space="preserve">  </w:t>
      </w:r>
      <w:r w:rsidR="00311E93" w:rsidRPr="00EC7F57">
        <w:rPr>
          <w:rFonts w:ascii="Times New Roman" w:hAnsi="Times New Roman" w:cs="Times New Roman"/>
          <w:sz w:val="24"/>
          <w:szCs w:val="24"/>
        </w:rPr>
        <w:t>№</w:t>
      </w:r>
      <w:r w:rsidR="00466423" w:rsidRPr="00EC7F57">
        <w:rPr>
          <w:rFonts w:ascii="Times New Roman" w:hAnsi="Times New Roman" w:cs="Times New Roman"/>
          <w:sz w:val="24"/>
          <w:szCs w:val="24"/>
        </w:rPr>
        <w:t xml:space="preserve"> </w:t>
      </w:r>
      <w:r w:rsidR="0031328E" w:rsidRPr="00EC7F57">
        <w:rPr>
          <w:rFonts w:ascii="Times New Roman" w:hAnsi="Times New Roman" w:cs="Times New Roman"/>
          <w:sz w:val="24"/>
          <w:szCs w:val="24"/>
        </w:rPr>
        <w:t>0</w:t>
      </w:r>
      <w:r w:rsidR="008955BA" w:rsidRPr="00EC7F57">
        <w:rPr>
          <w:rFonts w:ascii="Times New Roman" w:hAnsi="Times New Roman" w:cs="Times New Roman"/>
          <w:sz w:val="24"/>
          <w:szCs w:val="24"/>
        </w:rPr>
        <w:t>1</w:t>
      </w:r>
      <w:r w:rsidR="0031328E" w:rsidRPr="00EC7F57">
        <w:rPr>
          <w:rFonts w:ascii="Times New Roman" w:hAnsi="Times New Roman" w:cs="Times New Roman"/>
          <w:sz w:val="24"/>
          <w:szCs w:val="24"/>
        </w:rPr>
        <w:t>-</w:t>
      </w:r>
      <w:r w:rsidR="008955BA" w:rsidRPr="00EC7F57">
        <w:rPr>
          <w:rFonts w:ascii="Times New Roman" w:hAnsi="Times New Roman" w:cs="Times New Roman"/>
          <w:sz w:val="24"/>
          <w:szCs w:val="24"/>
        </w:rPr>
        <w:t>1</w:t>
      </w:r>
      <w:r w:rsidR="00A36D7F" w:rsidRPr="00EC7F57">
        <w:rPr>
          <w:rFonts w:ascii="Times New Roman" w:hAnsi="Times New Roman" w:cs="Times New Roman"/>
          <w:sz w:val="24"/>
          <w:szCs w:val="24"/>
        </w:rPr>
        <w:t>1</w:t>
      </w:r>
      <w:r w:rsidRPr="00EC7F57">
        <w:rPr>
          <w:rFonts w:ascii="Times New Roman" w:hAnsi="Times New Roman" w:cs="Times New Roman"/>
          <w:sz w:val="24"/>
          <w:szCs w:val="24"/>
        </w:rPr>
        <w:t>/51</w:t>
      </w:r>
    </w:p>
    <w:p w:rsidR="008955BA" w:rsidRDefault="008955BA" w:rsidP="00895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Ухта</w:t>
      </w:r>
    </w:p>
    <w:p w:rsidR="00B86766" w:rsidRPr="00466423" w:rsidRDefault="00B86766" w:rsidP="00C40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08E" w:rsidRPr="00466423" w:rsidRDefault="00B86766" w:rsidP="00C400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642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00E95">
        <w:rPr>
          <w:rFonts w:ascii="Times New Roman" w:hAnsi="Times New Roman" w:cs="Times New Roman"/>
          <w:b/>
          <w:sz w:val="24"/>
          <w:szCs w:val="24"/>
        </w:rPr>
        <w:t>приёме</w:t>
      </w:r>
      <w:r w:rsidRPr="00466423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</w:p>
    <w:p w:rsidR="00AB4015" w:rsidRPr="00466423" w:rsidRDefault="00AB4015" w:rsidP="00C40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015" w:rsidRPr="00466423" w:rsidRDefault="00AB4015" w:rsidP="009C454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423"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197771" w:rsidRPr="00466423">
        <w:rPr>
          <w:rFonts w:ascii="Times New Roman" w:hAnsi="Times New Roman" w:cs="Times New Roman"/>
          <w:sz w:val="24"/>
          <w:szCs w:val="24"/>
        </w:rPr>
        <w:t>родителей</w:t>
      </w:r>
      <w:r w:rsidR="004F70CA" w:rsidRPr="00466423">
        <w:rPr>
          <w:rFonts w:ascii="Times New Roman" w:hAnsi="Times New Roman" w:cs="Times New Roman"/>
          <w:sz w:val="24"/>
          <w:szCs w:val="24"/>
        </w:rPr>
        <w:t>,</w:t>
      </w:r>
      <w:r w:rsidR="005301A7">
        <w:rPr>
          <w:rFonts w:ascii="Times New Roman" w:hAnsi="Times New Roman" w:cs="Times New Roman"/>
          <w:sz w:val="24"/>
          <w:szCs w:val="24"/>
        </w:rPr>
        <w:t xml:space="preserve"> </w:t>
      </w:r>
      <w:r w:rsidR="00A4276E">
        <w:rPr>
          <w:rFonts w:ascii="Times New Roman" w:hAnsi="Times New Roman" w:cs="Times New Roman"/>
          <w:sz w:val="24"/>
          <w:szCs w:val="24"/>
        </w:rPr>
        <w:t>путёв</w:t>
      </w:r>
      <w:r w:rsidR="00ED5338">
        <w:rPr>
          <w:rFonts w:ascii="Times New Roman" w:hAnsi="Times New Roman" w:cs="Times New Roman"/>
          <w:sz w:val="24"/>
          <w:szCs w:val="24"/>
        </w:rPr>
        <w:t>о</w:t>
      </w:r>
      <w:r w:rsidR="00A4276E">
        <w:rPr>
          <w:rFonts w:ascii="Times New Roman" w:hAnsi="Times New Roman" w:cs="Times New Roman"/>
          <w:sz w:val="24"/>
          <w:szCs w:val="24"/>
        </w:rPr>
        <w:t>к</w:t>
      </w:r>
      <w:r w:rsidR="009C4545">
        <w:rPr>
          <w:rFonts w:ascii="Times New Roman" w:hAnsi="Times New Roman" w:cs="Times New Roman"/>
          <w:sz w:val="24"/>
          <w:szCs w:val="24"/>
        </w:rPr>
        <w:t xml:space="preserve"> МУ «Управление образования»</w:t>
      </w:r>
      <w:r w:rsidR="00A4276E">
        <w:rPr>
          <w:rFonts w:ascii="Times New Roman" w:hAnsi="Times New Roman" w:cs="Times New Roman"/>
          <w:sz w:val="24"/>
          <w:szCs w:val="24"/>
        </w:rPr>
        <w:t xml:space="preserve">, </w:t>
      </w:r>
      <w:r w:rsidR="00CB6F33" w:rsidRPr="00466423">
        <w:rPr>
          <w:rFonts w:ascii="Times New Roman" w:hAnsi="Times New Roman" w:cs="Times New Roman"/>
          <w:sz w:val="24"/>
          <w:szCs w:val="24"/>
        </w:rPr>
        <w:t>медицинского заключения</w:t>
      </w:r>
      <w:r w:rsidR="001B4894">
        <w:rPr>
          <w:rFonts w:ascii="Times New Roman" w:hAnsi="Times New Roman" w:cs="Times New Roman"/>
          <w:sz w:val="24"/>
          <w:szCs w:val="24"/>
        </w:rPr>
        <w:t xml:space="preserve"> п р и к а з ы в а ю</w:t>
      </w:r>
      <w:r w:rsidR="00C84CED">
        <w:rPr>
          <w:rFonts w:ascii="Times New Roman" w:hAnsi="Times New Roman" w:cs="Times New Roman"/>
          <w:sz w:val="24"/>
          <w:szCs w:val="24"/>
        </w:rPr>
        <w:t>:</w:t>
      </w:r>
    </w:p>
    <w:p w:rsidR="004467AB" w:rsidRPr="00466423" w:rsidRDefault="004467AB" w:rsidP="00C40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639" w:rsidRPr="003C0293" w:rsidRDefault="0031328E" w:rsidP="0048563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61">
        <w:rPr>
          <w:rFonts w:ascii="Times New Roman" w:hAnsi="Times New Roman" w:cs="Times New Roman"/>
          <w:sz w:val="24"/>
          <w:szCs w:val="24"/>
        </w:rPr>
        <w:t>Зачислить</w:t>
      </w:r>
      <w:r w:rsidR="00937F3E" w:rsidRPr="00D60F61">
        <w:rPr>
          <w:rFonts w:ascii="Times New Roman" w:hAnsi="Times New Roman" w:cs="Times New Roman"/>
          <w:sz w:val="24"/>
          <w:szCs w:val="24"/>
        </w:rPr>
        <w:t xml:space="preserve"> </w:t>
      </w:r>
      <w:r w:rsidR="00ED5338" w:rsidRPr="00D60F61">
        <w:rPr>
          <w:rFonts w:ascii="Times New Roman" w:hAnsi="Times New Roman" w:cs="Times New Roman"/>
          <w:sz w:val="24"/>
          <w:szCs w:val="24"/>
        </w:rPr>
        <w:t xml:space="preserve">с </w:t>
      </w:r>
      <w:r w:rsidR="00BD2256" w:rsidRPr="00D60F61">
        <w:rPr>
          <w:rFonts w:ascii="Times New Roman" w:hAnsi="Times New Roman" w:cs="Times New Roman"/>
          <w:sz w:val="24"/>
          <w:szCs w:val="24"/>
        </w:rPr>
        <w:t>0</w:t>
      </w:r>
      <w:r w:rsidR="00C84CED">
        <w:rPr>
          <w:rFonts w:ascii="Times New Roman" w:hAnsi="Times New Roman" w:cs="Times New Roman"/>
          <w:sz w:val="24"/>
          <w:szCs w:val="24"/>
        </w:rPr>
        <w:t>1</w:t>
      </w:r>
      <w:r w:rsidR="00ED5338" w:rsidRPr="00D60F61">
        <w:rPr>
          <w:rFonts w:ascii="Times New Roman" w:hAnsi="Times New Roman" w:cs="Times New Roman"/>
          <w:sz w:val="24"/>
          <w:szCs w:val="24"/>
        </w:rPr>
        <w:t>.</w:t>
      </w:r>
      <w:r w:rsidR="00652E3B" w:rsidRPr="00D60F61">
        <w:rPr>
          <w:rFonts w:ascii="Times New Roman" w:hAnsi="Times New Roman" w:cs="Times New Roman"/>
          <w:sz w:val="24"/>
          <w:szCs w:val="24"/>
        </w:rPr>
        <w:t>09</w:t>
      </w:r>
      <w:r w:rsidR="00ED5338" w:rsidRPr="00D60F61">
        <w:rPr>
          <w:rFonts w:ascii="Times New Roman" w:hAnsi="Times New Roman" w:cs="Times New Roman"/>
          <w:sz w:val="24"/>
          <w:szCs w:val="24"/>
        </w:rPr>
        <w:t>.20</w:t>
      </w:r>
      <w:r w:rsidR="00C84CED">
        <w:rPr>
          <w:rFonts w:ascii="Times New Roman" w:hAnsi="Times New Roman" w:cs="Times New Roman"/>
          <w:sz w:val="24"/>
          <w:szCs w:val="24"/>
        </w:rPr>
        <w:t>2</w:t>
      </w:r>
      <w:r w:rsidR="009E44F0">
        <w:rPr>
          <w:rFonts w:ascii="Times New Roman" w:hAnsi="Times New Roman" w:cs="Times New Roman"/>
          <w:sz w:val="24"/>
          <w:szCs w:val="24"/>
        </w:rPr>
        <w:t>4</w:t>
      </w:r>
      <w:r w:rsidR="00ED5338" w:rsidRPr="00D60F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2256" w:rsidRPr="00D60F61">
        <w:rPr>
          <w:rFonts w:ascii="Times New Roman" w:hAnsi="Times New Roman" w:cs="Times New Roman"/>
          <w:sz w:val="24"/>
          <w:szCs w:val="24"/>
        </w:rPr>
        <w:t xml:space="preserve"> следующих воспитанников</w:t>
      </w:r>
      <w:r w:rsidR="001B4894">
        <w:rPr>
          <w:rFonts w:ascii="Times New Roman" w:hAnsi="Times New Roman" w:cs="Times New Roman"/>
          <w:sz w:val="24"/>
          <w:szCs w:val="24"/>
        </w:rPr>
        <w:t>:</w:t>
      </w:r>
      <w:r w:rsidR="00ED5338" w:rsidRPr="00D6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39" w:rsidRPr="003C0293" w:rsidRDefault="00D60F61" w:rsidP="003C0293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61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9E44F0">
        <w:rPr>
          <w:rFonts w:ascii="Times New Roman" w:hAnsi="Times New Roman" w:cs="Times New Roman"/>
          <w:sz w:val="24"/>
          <w:szCs w:val="24"/>
        </w:rPr>
        <w:t>3</w:t>
      </w:r>
      <w:r w:rsidRPr="00D60F61">
        <w:rPr>
          <w:rFonts w:ascii="Times New Roman" w:hAnsi="Times New Roman" w:cs="Times New Roman"/>
          <w:sz w:val="24"/>
          <w:szCs w:val="24"/>
        </w:rPr>
        <w:t xml:space="preserve"> вторую раннего возраста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829"/>
        <w:gridCol w:w="1701"/>
      </w:tblGrid>
      <w:tr w:rsidR="00656182" w:rsidRPr="00D60F61" w:rsidTr="00656182">
        <w:trPr>
          <w:trHeight w:hRule="exact" w:val="677"/>
          <w:jc w:val="center"/>
        </w:trPr>
        <w:tc>
          <w:tcPr>
            <w:tcW w:w="558" w:type="dxa"/>
          </w:tcPr>
          <w:p w:rsidR="00656182" w:rsidRPr="00D60F61" w:rsidRDefault="00656182" w:rsidP="0017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9" w:type="dxa"/>
          </w:tcPr>
          <w:p w:rsidR="00656182" w:rsidRPr="00D60F61" w:rsidRDefault="00656182" w:rsidP="0017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701" w:type="dxa"/>
          </w:tcPr>
          <w:p w:rsidR="00656182" w:rsidRPr="00D60F61" w:rsidRDefault="00656182" w:rsidP="0017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  <w:tcBorders>
              <w:top w:val="single" w:sz="4" w:space="0" w:color="auto"/>
            </w:tcBorders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14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AA0E14" w:rsidRPr="00656182" w:rsidRDefault="00AA0E14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14" w:rsidRDefault="00AA0E14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E14" w:rsidRPr="00AC1AB4" w:rsidRDefault="00AA0E14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F0" w:rsidRPr="00AC1AB4" w:rsidRDefault="009E44F0" w:rsidP="009E44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E44F0" w:rsidRPr="00656182" w:rsidTr="006377B0">
        <w:trPr>
          <w:trHeight w:hRule="exact" w:val="340"/>
          <w:jc w:val="center"/>
        </w:trPr>
        <w:tc>
          <w:tcPr>
            <w:tcW w:w="558" w:type="dxa"/>
          </w:tcPr>
          <w:p w:rsidR="009E44F0" w:rsidRPr="00656182" w:rsidRDefault="009E44F0" w:rsidP="009E44F0">
            <w:pPr>
              <w:pStyle w:val="a7"/>
              <w:numPr>
                <w:ilvl w:val="0"/>
                <w:numId w:val="35"/>
              </w:num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Default="009E44F0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4F0" w:rsidRPr="00AC1AB4" w:rsidRDefault="009E44F0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0A75" w:rsidRDefault="00020A75" w:rsidP="003C02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39" w:rsidRPr="003C0293" w:rsidRDefault="00020A75" w:rsidP="003C0293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61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9E44F0">
        <w:rPr>
          <w:rFonts w:ascii="Times New Roman" w:hAnsi="Times New Roman" w:cs="Times New Roman"/>
          <w:sz w:val="24"/>
          <w:szCs w:val="24"/>
        </w:rPr>
        <w:t>1</w:t>
      </w:r>
      <w:r w:rsidRPr="00D60F61">
        <w:rPr>
          <w:rFonts w:ascii="Times New Roman" w:hAnsi="Times New Roman" w:cs="Times New Roman"/>
          <w:sz w:val="24"/>
          <w:szCs w:val="24"/>
        </w:rPr>
        <w:t xml:space="preserve"> </w:t>
      </w:r>
      <w:r w:rsidR="009E44F0">
        <w:rPr>
          <w:rFonts w:ascii="Times New Roman" w:hAnsi="Times New Roman" w:cs="Times New Roman"/>
          <w:sz w:val="24"/>
          <w:szCs w:val="24"/>
        </w:rPr>
        <w:t>первую младшую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979"/>
        <w:gridCol w:w="1843"/>
        <w:gridCol w:w="2409"/>
      </w:tblGrid>
      <w:tr w:rsidR="00DA0DD2" w:rsidRPr="00D60F61" w:rsidTr="00DA0DD2">
        <w:trPr>
          <w:trHeight w:hRule="exact" w:val="677"/>
          <w:jc w:val="center"/>
        </w:trPr>
        <w:tc>
          <w:tcPr>
            <w:tcW w:w="558" w:type="dxa"/>
          </w:tcPr>
          <w:p w:rsidR="00DA0DD2" w:rsidRPr="00D60F61" w:rsidRDefault="00DA0DD2" w:rsidP="00810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9" w:type="dxa"/>
          </w:tcPr>
          <w:p w:rsidR="00DA0DD2" w:rsidRPr="00D60F61" w:rsidRDefault="00DA0DD2" w:rsidP="0081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843" w:type="dxa"/>
          </w:tcPr>
          <w:p w:rsidR="00DA0DD2" w:rsidRPr="00D60F61" w:rsidRDefault="00DA0DD2" w:rsidP="0081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6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DA0DD2" w:rsidRPr="00D60F61" w:rsidRDefault="00DA0DD2" w:rsidP="0081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г. Сосногорск</w:t>
            </w: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DD2" w:rsidRPr="001722C8" w:rsidRDefault="00DA0DD2" w:rsidP="00DA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МДОУ «Д/с № 17»</w:t>
            </w:r>
          </w:p>
        </w:tc>
      </w:tr>
    </w:tbl>
    <w:p w:rsidR="009E44F0" w:rsidRPr="001722C8" w:rsidRDefault="009E44F0" w:rsidP="006561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4F0" w:rsidRPr="003C0293" w:rsidRDefault="009E44F0" w:rsidP="003C0293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C8">
        <w:rPr>
          <w:rFonts w:ascii="Times New Roman" w:hAnsi="Times New Roman" w:cs="Times New Roman"/>
          <w:sz w:val="24"/>
          <w:szCs w:val="24"/>
        </w:rPr>
        <w:t>В группу № 2 первую младшую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103"/>
        <w:gridCol w:w="1843"/>
        <w:gridCol w:w="2533"/>
      </w:tblGrid>
      <w:tr w:rsidR="001722C8" w:rsidRPr="001722C8" w:rsidTr="00DA0DD2">
        <w:trPr>
          <w:trHeight w:hRule="exact" w:val="677"/>
          <w:jc w:val="center"/>
        </w:trPr>
        <w:tc>
          <w:tcPr>
            <w:tcW w:w="558" w:type="dxa"/>
          </w:tcPr>
          <w:p w:rsidR="00DA0DD2" w:rsidRPr="001722C8" w:rsidRDefault="00DA0DD2" w:rsidP="0082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3" w:type="dxa"/>
          </w:tcPr>
          <w:p w:rsidR="00DA0DD2" w:rsidRPr="001722C8" w:rsidRDefault="00DA0DD2" w:rsidP="0082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843" w:type="dxa"/>
          </w:tcPr>
          <w:p w:rsidR="00DA0DD2" w:rsidRPr="001722C8" w:rsidRDefault="00DA0DD2" w:rsidP="0082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33" w:type="dxa"/>
          </w:tcPr>
          <w:p w:rsidR="00DA0DD2" w:rsidRPr="001722C8" w:rsidRDefault="00DA0DD2" w:rsidP="0082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8" w:rsidRPr="001722C8" w:rsidTr="00DA0DD2">
        <w:trPr>
          <w:trHeight w:hRule="exact" w:val="340"/>
          <w:jc w:val="center"/>
        </w:trPr>
        <w:tc>
          <w:tcPr>
            <w:tcW w:w="558" w:type="dxa"/>
          </w:tcPr>
          <w:p w:rsidR="00DA0DD2" w:rsidRPr="001722C8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2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1722C8" w:rsidRDefault="00DA0DD2" w:rsidP="0017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A0DD2" w:rsidRPr="001722C8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D2" w:rsidRPr="00213BDF" w:rsidTr="00DA0DD2">
        <w:trPr>
          <w:trHeight w:hRule="exact" w:val="340"/>
          <w:jc w:val="center"/>
        </w:trPr>
        <w:tc>
          <w:tcPr>
            <w:tcW w:w="558" w:type="dxa"/>
          </w:tcPr>
          <w:p w:rsidR="00DA0DD2" w:rsidRPr="00213BDF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213BDF" w:rsidRDefault="00DA0DD2" w:rsidP="001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213BDF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</w:tcPr>
          <w:p w:rsidR="00DA0DD2" w:rsidRPr="00DA0DD2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D2" w:rsidRPr="00213BDF" w:rsidTr="00DA0DD2">
        <w:trPr>
          <w:trHeight w:hRule="exact" w:val="340"/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DA0DD2" w:rsidRPr="00213BDF" w:rsidRDefault="00DA0DD2" w:rsidP="009E44F0">
            <w:pPr>
              <w:tabs>
                <w:tab w:val="left" w:pos="-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213BDF" w:rsidRDefault="00DA0DD2" w:rsidP="009E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D2" w:rsidRPr="00DA0DD2" w:rsidRDefault="00DA0DD2" w:rsidP="009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A0DD2" w:rsidRPr="00DA0DD2" w:rsidRDefault="00DA0DD2" w:rsidP="00DA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 xml:space="preserve">МДОУ «Д/с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E44F0" w:rsidRPr="00656182" w:rsidRDefault="009E44F0" w:rsidP="006561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39" w:rsidRPr="003C0293" w:rsidRDefault="003C0293" w:rsidP="003C0293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 </w:t>
      </w:r>
      <w:r w:rsidR="00656182" w:rsidRPr="00DA0DD2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DA0DD2" w:rsidRPr="00DA0DD2">
        <w:rPr>
          <w:rFonts w:ascii="Times New Roman" w:hAnsi="Times New Roman" w:cs="Times New Roman"/>
          <w:sz w:val="24"/>
          <w:szCs w:val="24"/>
        </w:rPr>
        <w:t>8</w:t>
      </w:r>
      <w:r w:rsidR="00BF5C73" w:rsidRPr="00DA0DD2">
        <w:rPr>
          <w:rFonts w:ascii="Times New Roman" w:hAnsi="Times New Roman" w:cs="Times New Roman"/>
          <w:sz w:val="24"/>
          <w:szCs w:val="24"/>
        </w:rPr>
        <w:t xml:space="preserve"> </w:t>
      </w:r>
      <w:r w:rsidR="00DA0DD2" w:rsidRPr="00DA0DD2">
        <w:rPr>
          <w:rFonts w:ascii="Times New Roman" w:hAnsi="Times New Roman" w:cs="Times New Roman"/>
          <w:sz w:val="24"/>
          <w:szCs w:val="24"/>
        </w:rPr>
        <w:t>старшую</w:t>
      </w:r>
      <w:r w:rsidR="00656182" w:rsidRPr="00DA0D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073" w:type="dxa"/>
        <w:jc w:val="center"/>
        <w:tblLook w:val="04A0" w:firstRow="1" w:lastRow="0" w:firstColumn="1" w:lastColumn="0" w:noHBand="0" w:noVBand="1"/>
      </w:tblPr>
      <w:tblGrid>
        <w:gridCol w:w="567"/>
        <w:gridCol w:w="4112"/>
        <w:gridCol w:w="1843"/>
        <w:gridCol w:w="2551"/>
      </w:tblGrid>
      <w:tr w:rsidR="00DA0DD2" w:rsidRPr="00DA0DD2" w:rsidTr="00DA0DD2">
        <w:trPr>
          <w:trHeight w:hRule="exact" w:val="727"/>
          <w:jc w:val="center"/>
        </w:trPr>
        <w:tc>
          <w:tcPr>
            <w:tcW w:w="567" w:type="dxa"/>
          </w:tcPr>
          <w:p w:rsidR="00815990" w:rsidRPr="00DA0DD2" w:rsidRDefault="00815990" w:rsidP="006561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815990" w:rsidRPr="00DA0DD2" w:rsidRDefault="00815990" w:rsidP="006561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843" w:type="dxa"/>
          </w:tcPr>
          <w:p w:rsidR="00815990" w:rsidRPr="00DA0DD2" w:rsidRDefault="00815990" w:rsidP="006561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815990" w:rsidRPr="00DA0DD2" w:rsidRDefault="00815990" w:rsidP="006561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DA0DD2" w:rsidRPr="00DA0DD2" w:rsidTr="00815990">
        <w:trPr>
          <w:trHeight w:hRule="exact" w:val="340"/>
          <w:jc w:val="center"/>
        </w:trPr>
        <w:tc>
          <w:tcPr>
            <w:tcW w:w="567" w:type="dxa"/>
          </w:tcPr>
          <w:p w:rsidR="00E45C00" w:rsidRPr="00DA0DD2" w:rsidRDefault="00E45C00" w:rsidP="00E45C00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00" w:rsidRPr="00DA0DD2" w:rsidRDefault="00E45C00" w:rsidP="00E45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C00" w:rsidRPr="00DA0DD2" w:rsidRDefault="00E45C00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5C00" w:rsidRPr="00DA0DD2" w:rsidRDefault="00DA0DD2" w:rsidP="00E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</w:tr>
    </w:tbl>
    <w:p w:rsidR="001824D7" w:rsidRPr="009E44F0" w:rsidRDefault="001824D7" w:rsidP="001824D7">
      <w:pPr>
        <w:pStyle w:val="a3"/>
        <w:spacing w:line="276" w:lineRule="auto"/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5C00" w:rsidRPr="00DA0DD2" w:rsidRDefault="003C0293" w:rsidP="003C0293">
      <w:pPr>
        <w:pStyle w:val="a3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E45C00" w:rsidRPr="00DA0DD2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DA0DD2" w:rsidRPr="00DA0DD2">
        <w:rPr>
          <w:rFonts w:ascii="Times New Roman" w:hAnsi="Times New Roman" w:cs="Times New Roman"/>
          <w:sz w:val="24"/>
          <w:szCs w:val="24"/>
        </w:rPr>
        <w:t>5</w:t>
      </w:r>
      <w:r w:rsidR="00E45C00" w:rsidRPr="00DA0DD2">
        <w:rPr>
          <w:rFonts w:ascii="Times New Roman" w:hAnsi="Times New Roman" w:cs="Times New Roman"/>
          <w:sz w:val="24"/>
          <w:szCs w:val="24"/>
        </w:rPr>
        <w:t xml:space="preserve"> </w:t>
      </w:r>
      <w:r w:rsidR="00DA0DD2" w:rsidRPr="00DA0DD2">
        <w:rPr>
          <w:rFonts w:ascii="Times New Roman" w:hAnsi="Times New Roman" w:cs="Times New Roman"/>
          <w:sz w:val="24"/>
          <w:szCs w:val="24"/>
        </w:rPr>
        <w:t>среднюю</w:t>
      </w:r>
      <w:r w:rsidR="00E45C00" w:rsidRPr="00DA0D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073" w:type="dxa"/>
        <w:jc w:val="center"/>
        <w:tblLook w:val="04A0" w:firstRow="1" w:lastRow="0" w:firstColumn="1" w:lastColumn="0" w:noHBand="0" w:noVBand="1"/>
      </w:tblPr>
      <w:tblGrid>
        <w:gridCol w:w="567"/>
        <w:gridCol w:w="4112"/>
        <w:gridCol w:w="1843"/>
        <w:gridCol w:w="2551"/>
      </w:tblGrid>
      <w:tr w:rsidR="00DA0DD2" w:rsidRPr="00DA0DD2" w:rsidTr="00C576A3">
        <w:trPr>
          <w:trHeight w:hRule="exact" w:val="587"/>
          <w:jc w:val="center"/>
        </w:trPr>
        <w:tc>
          <w:tcPr>
            <w:tcW w:w="567" w:type="dxa"/>
          </w:tcPr>
          <w:p w:rsidR="00E45C00" w:rsidRPr="00DA0DD2" w:rsidRDefault="00E45C00" w:rsidP="00C576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E45C00" w:rsidRPr="00DA0DD2" w:rsidRDefault="00E45C00" w:rsidP="00C576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843" w:type="dxa"/>
          </w:tcPr>
          <w:p w:rsidR="00E45C00" w:rsidRPr="00DA0DD2" w:rsidRDefault="00E45C00" w:rsidP="00C576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E45C00" w:rsidRPr="00DA0DD2" w:rsidRDefault="00E45C00" w:rsidP="00C576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DA0DD2" w:rsidRPr="00DA0DD2" w:rsidTr="00C576A3">
        <w:trPr>
          <w:trHeight w:hRule="exact" w:val="340"/>
          <w:jc w:val="center"/>
        </w:trPr>
        <w:tc>
          <w:tcPr>
            <w:tcW w:w="567" w:type="dxa"/>
          </w:tcPr>
          <w:p w:rsidR="00E45C00" w:rsidRPr="00DA0DD2" w:rsidRDefault="005322C5" w:rsidP="00532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C00" w:rsidRPr="00DA0DD2" w:rsidRDefault="00E45C00" w:rsidP="00C57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C00" w:rsidRPr="00DA0DD2" w:rsidRDefault="00E45C00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5C00" w:rsidRPr="00DA0DD2" w:rsidRDefault="00E45C00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 xml:space="preserve">МДОУ «Д/с № </w:t>
            </w:r>
            <w:r w:rsidR="00DA0DD2" w:rsidRPr="00DA0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913" w:rsidRPr="00DA0DD2" w:rsidTr="00C576A3">
        <w:trPr>
          <w:trHeight w:hRule="exact" w:val="340"/>
          <w:jc w:val="center"/>
        </w:trPr>
        <w:tc>
          <w:tcPr>
            <w:tcW w:w="567" w:type="dxa"/>
          </w:tcPr>
          <w:p w:rsidR="00F17913" w:rsidRPr="00DA0DD2" w:rsidRDefault="00F17913" w:rsidP="005322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913" w:rsidRPr="00DA0DD2" w:rsidRDefault="00F17913" w:rsidP="00C57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913" w:rsidRPr="00DA0DD2" w:rsidRDefault="00F17913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7913" w:rsidRPr="00DA0DD2" w:rsidRDefault="00F17913" w:rsidP="00DA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D2">
              <w:rPr>
                <w:rFonts w:ascii="Times New Roman" w:hAnsi="Times New Roman" w:cs="Times New Roman"/>
                <w:sz w:val="24"/>
                <w:szCs w:val="24"/>
              </w:rPr>
              <w:t>МДОУ «Д/с № 18»</w:t>
            </w:r>
          </w:p>
        </w:tc>
      </w:tr>
    </w:tbl>
    <w:p w:rsidR="00E45C00" w:rsidRPr="009E44F0" w:rsidRDefault="00E45C00" w:rsidP="00E45C00">
      <w:pPr>
        <w:pStyle w:val="a3"/>
        <w:spacing w:line="276" w:lineRule="auto"/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639" w:rsidRPr="003C0293" w:rsidRDefault="001824D7" w:rsidP="003C0293">
      <w:pPr>
        <w:pStyle w:val="a3"/>
        <w:numPr>
          <w:ilvl w:val="0"/>
          <w:numId w:val="3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2E4B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DA0DD2" w:rsidRPr="00082E4B">
        <w:rPr>
          <w:rFonts w:ascii="Times New Roman" w:hAnsi="Times New Roman" w:cs="Times New Roman"/>
          <w:sz w:val="24"/>
          <w:szCs w:val="24"/>
        </w:rPr>
        <w:t>6</w:t>
      </w:r>
      <w:r w:rsidRPr="00082E4B">
        <w:rPr>
          <w:rFonts w:ascii="Times New Roman" w:hAnsi="Times New Roman" w:cs="Times New Roman"/>
          <w:sz w:val="24"/>
          <w:szCs w:val="24"/>
        </w:rPr>
        <w:t xml:space="preserve"> </w:t>
      </w:r>
      <w:r w:rsidR="00DA0DD2" w:rsidRPr="00082E4B">
        <w:rPr>
          <w:rFonts w:ascii="Times New Roman" w:hAnsi="Times New Roman" w:cs="Times New Roman"/>
          <w:sz w:val="24"/>
          <w:szCs w:val="24"/>
        </w:rPr>
        <w:t>вторую младшую</w:t>
      </w:r>
    </w:p>
    <w:tbl>
      <w:tblPr>
        <w:tblStyle w:val="a6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984"/>
        <w:gridCol w:w="2410"/>
      </w:tblGrid>
      <w:tr w:rsidR="00082E4B" w:rsidRPr="00082E4B" w:rsidTr="00585A08">
        <w:trPr>
          <w:jc w:val="center"/>
        </w:trPr>
        <w:tc>
          <w:tcPr>
            <w:tcW w:w="425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984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082E4B" w:rsidRPr="00082E4B" w:rsidTr="00585A08">
        <w:trPr>
          <w:trHeight w:hRule="exact" w:val="340"/>
          <w:jc w:val="center"/>
        </w:trPr>
        <w:tc>
          <w:tcPr>
            <w:tcW w:w="425" w:type="dxa"/>
          </w:tcPr>
          <w:p w:rsidR="00DA0DD2" w:rsidRPr="00082E4B" w:rsidRDefault="00082E4B" w:rsidP="005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DD2" w:rsidRPr="00082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DA0DD2" w:rsidRPr="00082E4B" w:rsidRDefault="00DA0DD2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DD2" w:rsidRPr="00082E4B" w:rsidRDefault="00DA0DD2" w:rsidP="0021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DD2" w:rsidRPr="00082E4B" w:rsidRDefault="00082E4B" w:rsidP="0008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sz w:val="24"/>
                <w:szCs w:val="24"/>
              </w:rPr>
              <w:t>МДОУ «Д/с № 24»</w:t>
            </w:r>
          </w:p>
        </w:tc>
      </w:tr>
    </w:tbl>
    <w:p w:rsidR="00656182" w:rsidRPr="00082E4B" w:rsidRDefault="00656182" w:rsidP="006561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39" w:rsidRPr="00082E4B" w:rsidRDefault="003C0293" w:rsidP="003C029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1824D7" w:rsidRPr="00082E4B">
        <w:rPr>
          <w:rFonts w:ascii="Times New Roman" w:hAnsi="Times New Roman" w:cs="Times New Roman"/>
          <w:sz w:val="24"/>
          <w:szCs w:val="24"/>
        </w:rPr>
        <w:t xml:space="preserve">В группу № </w:t>
      </w:r>
      <w:r w:rsidR="00082E4B" w:rsidRPr="00082E4B">
        <w:rPr>
          <w:rFonts w:ascii="Times New Roman" w:hAnsi="Times New Roman" w:cs="Times New Roman"/>
          <w:sz w:val="24"/>
          <w:szCs w:val="24"/>
        </w:rPr>
        <w:t>5</w:t>
      </w:r>
      <w:r w:rsidR="001824D7" w:rsidRPr="00082E4B">
        <w:rPr>
          <w:rFonts w:ascii="Times New Roman" w:hAnsi="Times New Roman" w:cs="Times New Roman"/>
          <w:sz w:val="24"/>
          <w:szCs w:val="24"/>
        </w:rPr>
        <w:t xml:space="preserve"> среднюю </w:t>
      </w:r>
    </w:p>
    <w:tbl>
      <w:tblPr>
        <w:tblStyle w:val="a6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984"/>
        <w:gridCol w:w="2410"/>
      </w:tblGrid>
      <w:tr w:rsidR="00082E4B" w:rsidRPr="00082E4B" w:rsidTr="00585A08">
        <w:trPr>
          <w:jc w:val="center"/>
        </w:trPr>
        <w:tc>
          <w:tcPr>
            <w:tcW w:w="425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984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1824D7" w:rsidRPr="00082E4B" w:rsidRDefault="001824D7" w:rsidP="0058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Переводом из</w:t>
            </w:r>
          </w:p>
        </w:tc>
      </w:tr>
      <w:tr w:rsidR="00082E4B" w:rsidRPr="00082E4B" w:rsidTr="00585A08">
        <w:trPr>
          <w:trHeight w:hRule="exact" w:val="340"/>
          <w:jc w:val="center"/>
        </w:trPr>
        <w:tc>
          <w:tcPr>
            <w:tcW w:w="425" w:type="dxa"/>
          </w:tcPr>
          <w:p w:rsidR="00082E4B" w:rsidRPr="00082E4B" w:rsidRDefault="00082E4B" w:rsidP="0008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82E4B" w:rsidRPr="00082E4B" w:rsidRDefault="00082E4B" w:rsidP="0008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E4B" w:rsidRPr="00082E4B" w:rsidRDefault="00082E4B" w:rsidP="0008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E4B" w:rsidRPr="00082E4B" w:rsidRDefault="00082E4B" w:rsidP="0008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4B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</w:tbl>
    <w:p w:rsidR="003C0293" w:rsidRPr="009E44F0" w:rsidRDefault="003C0293" w:rsidP="003C0293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639" w:rsidRPr="003C0293" w:rsidRDefault="00EF02C4" w:rsidP="003C0293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группу компенсирующей направленности № </w:t>
      </w:r>
      <w:r w:rsidR="00313FCD" w:rsidRPr="00313FC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15990" w:rsidRPr="003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F61" w:rsidRPr="00313FCD">
        <w:rPr>
          <w:rFonts w:ascii="Times New Roman" w:hAnsi="Times New Roman" w:cs="Times New Roman"/>
          <w:color w:val="000000" w:themeColor="text1"/>
          <w:sz w:val="24"/>
          <w:szCs w:val="24"/>
        </w:rPr>
        <w:t>старшую</w:t>
      </w:r>
    </w:p>
    <w:tbl>
      <w:tblPr>
        <w:tblStyle w:val="a6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984"/>
        <w:gridCol w:w="2410"/>
      </w:tblGrid>
      <w:tr w:rsidR="009E44F0" w:rsidRPr="009E44F0" w:rsidTr="00E25F20">
        <w:trPr>
          <w:trHeight w:hRule="exact" w:val="586"/>
          <w:jc w:val="center"/>
        </w:trPr>
        <w:tc>
          <w:tcPr>
            <w:tcW w:w="425" w:type="dxa"/>
          </w:tcPr>
          <w:p w:rsidR="00E25F20" w:rsidRPr="00313FCD" w:rsidRDefault="00E25F20" w:rsidP="001714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E25F20" w:rsidRPr="00313FCD" w:rsidRDefault="00E25F20" w:rsidP="00171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 ребёнка</w:t>
            </w:r>
          </w:p>
          <w:p w:rsidR="00E25F20" w:rsidRPr="00313FCD" w:rsidRDefault="00E25F20" w:rsidP="00171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F20" w:rsidRPr="00313FCD" w:rsidRDefault="00E25F20" w:rsidP="00171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E25F20" w:rsidRPr="00313FCD" w:rsidRDefault="00E25F20" w:rsidP="00171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Переводом из</w:t>
            </w:r>
          </w:p>
        </w:tc>
      </w:tr>
      <w:tr w:rsidR="00313FCD" w:rsidRPr="009E44F0" w:rsidTr="00A003F2">
        <w:trPr>
          <w:trHeight w:hRule="exact" w:val="340"/>
          <w:jc w:val="center"/>
        </w:trPr>
        <w:tc>
          <w:tcPr>
            <w:tcW w:w="425" w:type="dxa"/>
          </w:tcPr>
          <w:p w:rsidR="00313FCD" w:rsidRPr="00313FCD" w:rsidRDefault="00313FCD" w:rsidP="00313FCD">
            <w:pPr>
              <w:pStyle w:val="a7"/>
              <w:numPr>
                <w:ilvl w:val="0"/>
                <w:numId w:val="38"/>
              </w:numPr>
              <w:tabs>
                <w:tab w:val="left" w:pos="176"/>
                <w:tab w:val="left" w:pos="4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FCD" w:rsidRPr="00313FCD" w:rsidRDefault="00313FCD" w:rsidP="004F1F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«Д/с № </w:t>
            </w:r>
            <w:r w:rsidR="004F1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13FCD" w:rsidRPr="009E44F0" w:rsidTr="00A003F2">
        <w:trPr>
          <w:trHeight w:hRule="exact" w:val="340"/>
          <w:jc w:val="center"/>
        </w:trPr>
        <w:tc>
          <w:tcPr>
            <w:tcW w:w="425" w:type="dxa"/>
          </w:tcPr>
          <w:p w:rsidR="00313FCD" w:rsidRPr="00313FCD" w:rsidRDefault="00313FCD" w:rsidP="00313FCD">
            <w:pPr>
              <w:pStyle w:val="a7"/>
              <w:numPr>
                <w:ilvl w:val="0"/>
                <w:numId w:val="38"/>
              </w:numPr>
              <w:tabs>
                <w:tab w:val="left" w:pos="176"/>
                <w:tab w:val="left" w:pos="4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FCD" w:rsidRPr="00313FCD" w:rsidRDefault="00313FCD" w:rsidP="00313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«Д/с № 21»</w:t>
            </w:r>
          </w:p>
        </w:tc>
      </w:tr>
      <w:tr w:rsidR="009E44F0" w:rsidRPr="009E44F0" w:rsidTr="00E25F20">
        <w:trPr>
          <w:trHeight w:hRule="exact" w:val="340"/>
          <w:jc w:val="center"/>
        </w:trPr>
        <w:tc>
          <w:tcPr>
            <w:tcW w:w="425" w:type="dxa"/>
          </w:tcPr>
          <w:p w:rsidR="00815990" w:rsidRPr="00313FCD" w:rsidRDefault="00815990" w:rsidP="00FB14AD">
            <w:pPr>
              <w:pStyle w:val="a7"/>
              <w:numPr>
                <w:ilvl w:val="0"/>
                <w:numId w:val="38"/>
              </w:numPr>
              <w:tabs>
                <w:tab w:val="left" w:pos="176"/>
                <w:tab w:val="left" w:pos="4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815990" w:rsidRPr="00313FCD" w:rsidRDefault="00815990" w:rsidP="00FB1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5990" w:rsidRPr="00313FCD" w:rsidRDefault="00815990" w:rsidP="00313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990" w:rsidRPr="00313FCD" w:rsidRDefault="008106D0" w:rsidP="00313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«Д/с № </w:t>
            </w:r>
            <w:r w:rsidR="00313FCD"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13FCD" w:rsidRPr="009E44F0" w:rsidTr="00390CC6">
        <w:trPr>
          <w:trHeight w:hRule="exact" w:val="340"/>
          <w:jc w:val="center"/>
        </w:trPr>
        <w:tc>
          <w:tcPr>
            <w:tcW w:w="425" w:type="dxa"/>
          </w:tcPr>
          <w:p w:rsidR="00313FCD" w:rsidRPr="00313FCD" w:rsidRDefault="00313FCD" w:rsidP="00313FCD">
            <w:pPr>
              <w:pStyle w:val="a7"/>
              <w:numPr>
                <w:ilvl w:val="0"/>
                <w:numId w:val="38"/>
              </w:numPr>
              <w:tabs>
                <w:tab w:val="left" w:pos="176"/>
                <w:tab w:val="left" w:pos="4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FCD" w:rsidRPr="00313FCD" w:rsidRDefault="00313FCD" w:rsidP="00313F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3FCD" w:rsidRPr="00313FCD" w:rsidRDefault="00313FCD" w:rsidP="00313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«Д/с № 15»</w:t>
            </w:r>
          </w:p>
        </w:tc>
      </w:tr>
    </w:tbl>
    <w:p w:rsidR="00FB14AD" w:rsidRPr="009E44F0" w:rsidRDefault="00FB14AD" w:rsidP="00EF02C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67AB" w:rsidRPr="001B4894" w:rsidRDefault="003C0293" w:rsidP="001B489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4894">
        <w:rPr>
          <w:rFonts w:ascii="Times New Roman" w:hAnsi="Times New Roman" w:cs="Times New Roman"/>
          <w:sz w:val="24"/>
          <w:szCs w:val="24"/>
        </w:rPr>
        <w:t>.</w:t>
      </w:r>
      <w:r w:rsidR="00E2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Делопроизводителю Осташовой Н.В.</w:t>
      </w:r>
      <w:r w:rsidR="00EF02C4" w:rsidRPr="001B4894">
        <w:rPr>
          <w:rFonts w:ascii="Times New Roman" w:hAnsi="Times New Roman" w:cs="Times New Roman"/>
          <w:sz w:val="24"/>
          <w:szCs w:val="24"/>
        </w:rPr>
        <w:t xml:space="preserve"> </w:t>
      </w:r>
      <w:r w:rsidR="004467AB" w:rsidRPr="001B4894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D17B0E" w:rsidRPr="001B4894">
        <w:rPr>
          <w:rFonts w:ascii="Times New Roman" w:hAnsi="Times New Roman" w:cs="Times New Roman"/>
          <w:sz w:val="24"/>
          <w:szCs w:val="24"/>
        </w:rPr>
        <w:t>зачисленных детей</w:t>
      </w:r>
      <w:r w:rsidR="00E67947" w:rsidRPr="001B4894">
        <w:rPr>
          <w:rFonts w:ascii="Times New Roman" w:hAnsi="Times New Roman" w:cs="Times New Roman"/>
          <w:sz w:val="24"/>
          <w:szCs w:val="24"/>
        </w:rPr>
        <w:t xml:space="preserve"> </w:t>
      </w:r>
      <w:r w:rsidR="00F82DDA" w:rsidRPr="001B4894">
        <w:rPr>
          <w:rFonts w:ascii="Times New Roman" w:hAnsi="Times New Roman" w:cs="Times New Roman"/>
          <w:sz w:val="24"/>
          <w:szCs w:val="24"/>
        </w:rPr>
        <w:t>в табель;</w:t>
      </w:r>
    </w:p>
    <w:p w:rsidR="00DB6516" w:rsidRPr="001B4894" w:rsidRDefault="003C0293" w:rsidP="001B489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4894">
        <w:rPr>
          <w:rFonts w:ascii="Times New Roman" w:hAnsi="Times New Roman" w:cs="Times New Roman"/>
          <w:sz w:val="24"/>
          <w:szCs w:val="24"/>
        </w:rPr>
        <w:t>.</w:t>
      </w:r>
      <w:r w:rsidR="00E25F20">
        <w:rPr>
          <w:rFonts w:ascii="Times New Roman" w:hAnsi="Times New Roman" w:cs="Times New Roman"/>
          <w:sz w:val="24"/>
          <w:szCs w:val="24"/>
        </w:rPr>
        <w:t xml:space="preserve"> </w:t>
      </w:r>
      <w:r w:rsidR="00485639">
        <w:rPr>
          <w:rFonts w:ascii="Times New Roman" w:hAnsi="Times New Roman" w:cs="Times New Roman"/>
          <w:sz w:val="24"/>
          <w:szCs w:val="24"/>
        </w:rPr>
        <w:t>Заместителю заведующего Нарыгиной Е.Н.</w:t>
      </w:r>
      <w:r w:rsidR="00DB6516" w:rsidRPr="001B4894">
        <w:rPr>
          <w:rFonts w:ascii="Times New Roman" w:hAnsi="Times New Roman" w:cs="Times New Roman"/>
          <w:sz w:val="24"/>
          <w:szCs w:val="24"/>
        </w:rPr>
        <w:t xml:space="preserve"> зачислить детей в ГИС ЭО;</w:t>
      </w:r>
    </w:p>
    <w:p w:rsidR="0061376F" w:rsidRPr="001B4894" w:rsidRDefault="003C0293" w:rsidP="001B489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4894">
        <w:rPr>
          <w:rFonts w:ascii="Times New Roman" w:hAnsi="Times New Roman" w:cs="Times New Roman"/>
          <w:sz w:val="24"/>
          <w:szCs w:val="24"/>
        </w:rPr>
        <w:t>.</w:t>
      </w:r>
      <w:r w:rsidR="00E25F20">
        <w:rPr>
          <w:rFonts w:ascii="Times New Roman" w:hAnsi="Times New Roman" w:cs="Times New Roman"/>
          <w:sz w:val="24"/>
          <w:szCs w:val="24"/>
        </w:rPr>
        <w:t xml:space="preserve"> </w:t>
      </w:r>
      <w:r w:rsidR="0061376F" w:rsidRPr="001B48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17CE9" w:rsidRPr="001B4894">
        <w:rPr>
          <w:rFonts w:ascii="Times New Roman" w:hAnsi="Times New Roman" w:cs="Times New Roman"/>
          <w:sz w:val="24"/>
          <w:szCs w:val="24"/>
        </w:rPr>
        <w:t xml:space="preserve">за исполнением приказа </w:t>
      </w:r>
      <w:r w:rsidR="0061376F" w:rsidRPr="001B489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2096D" w:rsidRPr="00466423" w:rsidRDefault="0022096D" w:rsidP="00C4008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96D" w:rsidRPr="00E25F20" w:rsidRDefault="0022096D" w:rsidP="00C4008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                                                   </w:t>
      </w:r>
      <w:r w:rsidR="0096711F" w:rsidRPr="00E2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E25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25F20" w:rsidRPr="00E25F20">
        <w:rPr>
          <w:rFonts w:ascii="Times New Roman" w:hAnsi="Times New Roman" w:cs="Times New Roman"/>
          <w:color w:val="000000" w:themeColor="text1"/>
          <w:sz w:val="24"/>
          <w:szCs w:val="24"/>
        </w:rPr>
        <w:t>Е.В. Карачинская</w:t>
      </w:r>
    </w:p>
    <w:sectPr w:rsidR="0022096D" w:rsidRPr="00E25F20" w:rsidSect="00E2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A9" w:rsidRDefault="00542EA9" w:rsidP="009C4545">
      <w:pPr>
        <w:spacing w:after="0" w:line="240" w:lineRule="auto"/>
      </w:pPr>
      <w:r>
        <w:separator/>
      </w:r>
    </w:p>
  </w:endnote>
  <w:endnote w:type="continuationSeparator" w:id="0">
    <w:p w:rsidR="00542EA9" w:rsidRDefault="00542EA9" w:rsidP="009C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A9" w:rsidRDefault="00542EA9" w:rsidP="009C4545">
      <w:pPr>
        <w:spacing w:after="0" w:line="240" w:lineRule="auto"/>
      </w:pPr>
      <w:r>
        <w:separator/>
      </w:r>
    </w:p>
  </w:footnote>
  <w:footnote w:type="continuationSeparator" w:id="0">
    <w:p w:rsidR="00542EA9" w:rsidRDefault="00542EA9" w:rsidP="009C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891"/>
    <w:multiLevelType w:val="hybridMultilevel"/>
    <w:tmpl w:val="5B1CA28C"/>
    <w:lvl w:ilvl="0" w:tplc="A0EA9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D7F99"/>
    <w:multiLevelType w:val="hybridMultilevel"/>
    <w:tmpl w:val="7B1A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B89"/>
    <w:multiLevelType w:val="hybridMultilevel"/>
    <w:tmpl w:val="52227DAE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817658"/>
    <w:multiLevelType w:val="hybridMultilevel"/>
    <w:tmpl w:val="65889D86"/>
    <w:lvl w:ilvl="0" w:tplc="AF107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F52B8"/>
    <w:multiLevelType w:val="hybridMultilevel"/>
    <w:tmpl w:val="222684FE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D23670"/>
    <w:multiLevelType w:val="hybridMultilevel"/>
    <w:tmpl w:val="3CD881F0"/>
    <w:lvl w:ilvl="0" w:tplc="4160740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00157"/>
    <w:multiLevelType w:val="hybridMultilevel"/>
    <w:tmpl w:val="2F5AF8FA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01D4EB3"/>
    <w:multiLevelType w:val="hybridMultilevel"/>
    <w:tmpl w:val="49B8A158"/>
    <w:lvl w:ilvl="0" w:tplc="0F881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8375AF"/>
    <w:multiLevelType w:val="hybridMultilevel"/>
    <w:tmpl w:val="0F84ADEC"/>
    <w:lvl w:ilvl="0" w:tplc="4160740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94C95"/>
    <w:multiLevelType w:val="hybridMultilevel"/>
    <w:tmpl w:val="798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222E"/>
    <w:multiLevelType w:val="hybridMultilevel"/>
    <w:tmpl w:val="7B1A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47F8"/>
    <w:multiLevelType w:val="hybridMultilevel"/>
    <w:tmpl w:val="87924ACE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BB80FD8"/>
    <w:multiLevelType w:val="hybridMultilevel"/>
    <w:tmpl w:val="EAB00466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E26591B"/>
    <w:multiLevelType w:val="hybridMultilevel"/>
    <w:tmpl w:val="4822B21C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75935A4"/>
    <w:multiLevelType w:val="hybridMultilevel"/>
    <w:tmpl w:val="980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204A"/>
    <w:multiLevelType w:val="hybridMultilevel"/>
    <w:tmpl w:val="F77840DE"/>
    <w:lvl w:ilvl="0" w:tplc="9C306D80">
      <w:start w:val="1"/>
      <w:numFmt w:val="bullet"/>
      <w:lvlText w:val="-"/>
      <w:lvlJc w:val="left"/>
      <w:pPr>
        <w:ind w:left="1222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D910F5"/>
    <w:multiLevelType w:val="hybridMultilevel"/>
    <w:tmpl w:val="EB108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43EDB"/>
    <w:multiLevelType w:val="hybridMultilevel"/>
    <w:tmpl w:val="33FEF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94813"/>
    <w:multiLevelType w:val="hybridMultilevel"/>
    <w:tmpl w:val="9AA89DC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B0B4275"/>
    <w:multiLevelType w:val="hybridMultilevel"/>
    <w:tmpl w:val="86BEA3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71DA1"/>
    <w:multiLevelType w:val="hybridMultilevel"/>
    <w:tmpl w:val="B9BE2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A1E0D"/>
    <w:multiLevelType w:val="hybridMultilevel"/>
    <w:tmpl w:val="60B697FA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07931DB"/>
    <w:multiLevelType w:val="hybridMultilevel"/>
    <w:tmpl w:val="0EAE6D50"/>
    <w:lvl w:ilvl="0" w:tplc="4160740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6B3EC2"/>
    <w:multiLevelType w:val="hybridMultilevel"/>
    <w:tmpl w:val="627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26CF9"/>
    <w:multiLevelType w:val="hybridMultilevel"/>
    <w:tmpl w:val="1BCA90D0"/>
    <w:lvl w:ilvl="0" w:tplc="4160740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36087A"/>
    <w:multiLevelType w:val="hybridMultilevel"/>
    <w:tmpl w:val="24227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D4E58"/>
    <w:multiLevelType w:val="hybridMultilevel"/>
    <w:tmpl w:val="10328BEA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3542"/>
    <w:multiLevelType w:val="hybridMultilevel"/>
    <w:tmpl w:val="9AA89DC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EAC70D6"/>
    <w:multiLevelType w:val="hybridMultilevel"/>
    <w:tmpl w:val="122C6898"/>
    <w:lvl w:ilvl="0" w:tplc="F600F1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A9380E"/>
    <w:multiLevelType w:val="hybridMultilevel"/>
    <w:tmpl w:val="671C02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37733FC"/>
    <w:multiLevelType w:val="hybridMultilevel"/>
    <w:tmpl w:val="5488442C"/>
    <w:lvl w:ilvl="0" w:tplc="4160740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7E0C7B"/>
    <w:multiLevelType w:val="hybridMultilevel"/>
    <w:tmpl w:val="B6C2A4B2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45CF"/>
    <w:multiLevelType w:val="hybridMultilevel"/>
    <w:tmpl w:val="22602414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04618"/>
    <w:multiLevelType w:val="hybridMultilevel"/>
    <w:tmpl w:val="8E82A7AE"/>
    <w:lvl w:ilvl="0" w:tplc="04208ED8">
      <w:start w:val="1"/>
      <w:numFmt w:val="bullet"/>
      <w:lvlText w:val="·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DC6416C"/>
    <w:multiLevelType w:val="hybridMultilevel"/>
    <w:tmpl w:val="37947EEA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E3D25C7"/>
    <w:multiLevelType w:val="hybridMultilevel"/>
    <w:tmpl w:val="803AB0D4"/>
    <w:lvl w:ilvl="0" w:tplc="04208ED8">
      <w:start w:val="1"/>
      <w:numFmt w:val="bullet"/>
      <w:lvlText w:val="·"/>
      <w:lvlJc w:val="left"/>
      <w:pPr>
        <w:ind w:left="32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16119C5"/>
    <w:multiLevelType w:val="hybridMultilevel"/>
    <w:tmpl w:val="654EC2B0"/>
    <w:lvl w:ilvl="0" w:tplc="740C8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D8325C"/>
    <w:multiLevelType w:val="hybridMultilevel"/>
    <w:tmpl w:val="B9BE2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1F2F44"/>
    <w:multiLevelType w:val="hybridMultilevel"/>
    <w:tmpl w:val="AF20FF72"/>
    <w:lvl w:ilvl="0" w:tplc="04208ED8">
      <w:start w:val="1"/>
      <w:numFmt w:val="bullet"/>
      <w:lvlText w:val="·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32784C"/>
    <w:multiLevelType w:val="hybridMultilevel"/>
    <w:tmpl w:val="8D244872"/>
    <w:lvl w:ilvl="0" w:tplc="4160740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721215"/>
    <w:multiLevelType w:val="hybridMultilevel"/>
    <w:tmpl w:val="BFC69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50D95"/>
    <w:multiLevelType w:val="hybridMultilevel"/>
    <w:tmpl w:val="E8464F2A"/>
    <w:lvl w:ilvl="0" w:tplc="9C306D80">
      <w:start w:val="1"/>
      <w:numFmt w:val="bullet"/>
      <w:lvlText w:val="-"/>
      <w:lvlJc w:val="left"/>
      <w:pPr>
        <w:ind w:left="502" w:hanging="360"/>
      </w:pPr>
      <w:rPr>
        <w:rFonts w:ascii="Sitka Subheading" w:hAnsi="Sitka Subheading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543971"/>
    <w:multiLevelType w:val="hybridMultilevel"/>
    <w:tmpl w:val="C5E0D8A2"/>
    <w:lvl w:ilvl="0" w:tplc="04208ED8">
      <w:start w:val="1"/>
      <w:numFmt w:val="bullet"/>
      <w:lvlText w:val="·"/>
      <w:lvlJc w:val="left"/>
      <w:pPr>
        <w:ind w:left="25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0E1B28"/>
    <w:multiLevelType w:val="hybridMultilevel"/>
    <w:tmpl w:val="2084D51C"/>
    <w:lvl w:ilvl="0" w:tplc="5F70D1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41649E9"/>
    <w:multiLevelType w:val="hybridMultilevel"/>
    <w:tmpl w:val="66869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5043C"/>
    <w:multiLevelType w:val="hybridMultilevel"/>
    <w:tmpl w:val="68702638"/>
    <w:lvl w:ilvl="0" w:tplc="41607404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6" w15:restartNumberingAfterBreak="0">
    <w:nsid w:val="79E62F2F"/>
    <w:multiLevelType w:val="hybridMultilevel"/>
    <w:tmpl w:val="7024A760"/>
    <w:lvl w:ilvl="0" w:tplc="9968D3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EBC3A23"/>
    <w:multiLevelType w:val="hybridMultilevel"/>
    <w:tmpl w:val="2FE0F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28"/>
  </w:num>
  <w:num w:numId="5">
    <w:abstractNumId w:val="7"/>
  </w:num>
  <w:num w:numId="6">
    <w:abstractNumId w:val="9"/>
  </w:num>
  <w:num w:numId="7">
    <w:abstractNumId w:val="36"/>
  </w:num>
  <w:num w:numId="8">
    <w:abstractNumId w:val="0"/>
  </w:num>
  <w:num w:numId="9">
    <w:abstractNumId w:val="46"/>
  </w:num>
  <w:num w:numId="10">
    <w:abstractNumId w:val="43"/>
  </w:num>
  <w:num w:numId="11">
    <w:abstractNumId w:val="34"/>
  </w:num>
  <w:num w:numId="12">
    <w:abstractNumId w:val="13"/>
  </w:num>
  <w:num w:numId="13">
    <w:abstractNumId w:val="21"/>
  </w:num>
  <w:num w:numId="14">
    <w:abstractNumId w:val="11"/>
  </w:num>
  <w:num w:numId="15">
    <w:abstractNumId w:val="42"/>
  </w:num>
  <w:num w:numId="16">
    <w:abstractNumId w:val="4"/>
  </w:num>
  <w:num w:numId="17">
    <w:abstractNumId w:val="12"/>
  </w:num>
  <w:num w:numId="18">
    <w:abstractNumId w:val="2"/>
  </w:num>
  <w:num w:numId="19">
    <w:abstractNumId w:val="35"/>
  </w:num>
  <w:num w:numId="20">
    <w:abstractNumId w:val="38"/>
  </w:num>
  <w:num w:numId="21">
    <w:abstractNumId w:val="33"/>
  </w:num>
  <w:num w:numId="22">
    <w:abstractNumId w:val="8"/>
  </w:num>
  <w:num w:numId="23">
    <w:abstractNumId w:val="31"/>
  </w:num>
  <w:num w:numId="24">
    <w:abstractNumId w:val="5"/>
  </w:num>
  <w:num w:numId="25">
    <w:abstractNumId w:val="24"/>
  </w:num>
  <w:num w:numId="26">
    <w:abstractNumId w:val="29"/>
  </w:num>
  <w:num w:numId="27">
    <w:abstractNumId w:val="22"/>
  </w:num>
  <w:num w:numId="28">
    <w:abstractNumId w:val="44"/>
  </w:num>
  <w:num w:numId="29">
    <w:abstractNumId w:val="30"/>
  </w:num>
  <w:num w:numId="30">
    <w:abstractNumId w:val="39"/>
  </w:num>
  <w:num w:numId="31">
    <w:abstractNumId w:val="45"/>
  </w:num>
  <w:num w:numId="32">
    <w:abstractNumId w:val="32"/>
  </w:num>
  <w:num w:numId="33">
    <w:abstractNumId w:val="26"/>
  </w:num>
  <w:num w:numId="34">
    <w:abstractNumId w:val="41"/>
  </w:num>
  <w:num w:numId="35">
    <w:abstractNumId w:val="40"/>
  </w:num>
  <w:num w:numId="36">
    <w:abstractNumId w:val="17"/>
  </w:num>
  <w:num w:numId="37">
    <w:abstractNumId w:val="47"/>
  </w:num>
  <w:num w:numId="38">
    <w:abstractNumId w:val="18"/>
  </w:num>
  <w:num w:numId="39">
    <w:abstractNumId w:val="16"/>
  </w:num>
  <w:num w:numId="40">
    <w:abstractNumId w:val="20"/>
  </w:num>
  <w:num w:numId="41">
    <w:abstractNumId w:val="25"/>
  </w:num>
  <w:num w:numId="42">
    <w:abstractNumId w:val="27"/>
  </w:num>
  <w:num w:numId="43">
    <w:abstractNumId w:val="15"/>
  </w:num>
  <w:num w:numId="44">
    <w:abstractNumId w:val="19"/>
  </w:num>
  <w:num w:numId="45">
    <w:abstractNumId w:val="1"/>
  </w:num>
  <w:num w:numId="46">
    <w:abstractNumId w:val="37"/>
  </w:num>
  <w:num w:numId="47">
    <w:abstractNumId w:val="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66"/>
    <w:rsid w:val="00000976"/>
    <w:rsid w:val="00005D00"/>
    <w:rsid w:val="0001145B"/>
    <w:rsid w:val="00013729"/>
    <w:rsid w:val="00013D60"/>
    <w:rsid w:val="000207F5"/>
    <w:rsid w:val="00020A75"/>
    <w:rsid w:val="00034E50"/>
    <w:rsid w:val="00042CBE"/>
    <w:rsid w:val="00055208"/>
    <w:rsid w:val="00061395"/>
    <w:rsid w:val="00062B80"/>
    <w:rsid w:val="000740BC"/>
    <w:rsid w:val="00075124"/>
    <w:rsid w:val="00075620"/>
    <w:rsid w:val="00082E4B"/>
    <w:rsid w:val="0008415C"/>
    <w:rsid w:val="00084203"/>
    <w:rsid w:val="000A4A21"/>
    <w:rsid w:val="000A4A52"/>
    <w:rsid w:val="000A4B21"/>
    <w:rsid w:val="000A51A3"/>
    <w:rsid w:val="000A57C1"/>
    <w:rsid w:val="000A6C1A"/>
    <w:rsid w:val="000A7A03"/>
    <w:rsid w:val="000A7E39"/>
    <w:rsid w:val="000B068A"/>
    <w:rsid w:val="000B4B62"/>
    <w:rsid w:val="000B59E8"/>
    <w:rsid w:val="000B7F32"/>
    <w:rsid w:val="000C0BCE"/>
    <w:rsid w:val="000C37AE"/>
    <w:rsid w:val="000C52F1"/>
    <w:rsid w:val="000C5C08"/>
    <w:rsid w:val="000C6DA8"/>
    <w:rsid w:val="000E0296"/>
    <w:rsid w:val="000E1228"/>
    <w:rsid w:val="000E13E4"/>
    <w:rsid w:val="000E29B9"/>
    <w:rsid w:val="000E4543"/>
    <w:rsid w:val="000E6A18"/>
    <w:rsid w:val="000F0149"/>
    <w:rsid w:val="000F50C1"/>
    <w:rsid w:val="000F7BA7"/>
    <w:rsid w:val="001008BF"/>
    <w:rsid w:val="00102A77"/>
    <w:rsid w:val="0011448F"/>
    <w:rsid w:val="00114E6F"/>
    <w:rsid w:val="00125C91"/>
    <w:rsid w:val="00127D28"/>
    <w:rsid w:val="001312BA"/>
    <w:rsid w:val="00135F23"/>
    <w:rsid w:val="0014210D"/>
    <w:rsid w:val="001436E8"/>
    <w:rsid w:val="00145AB3"/>
    <w:rsid w:val="0014626A"/>
    <w:rsid w:val="00151A93"/>
    <w:rsid w:val="00157A65"/>
    <w:rsid w:val="0016328B"/>
    <w:rsid w:val="001678CF"/>
    <w:rsid w:val="00170178"/>
    <w:rsid w:val="001714C0"/>
    <w:rsid w:val="001722C8"/>
    <w:rsid w:val="0017703C"/>
    <w:rsid w:val="001824D7"/>
    <w:rsid w:val="00186310"/>
    <w:rsid w:val="00191638"/>
    <w:rsid w:val="00196FE2"/>
    <w:rsid w:val="00197771"/>
    <w:rsid w:val="00197E1E"/>
    <w:rsid w:val="001B05FB"/>
    <w:rsid w:val="001B4894"/>
    <w:rsid w:val="001C1407"/>
    <w:rsid w:val="001C179B"/>
    <w:rsid w:val="001C18EC"/>
    <w:rsid w:val="001C2D74"/>
    <w:rsid w:val="001D0A23"/>
    <w:rsid w:val="001D1457"/>
    <w:rsid w:val="001D5861"/>
    <w:rsid w:val="001F32BC"/>
    <w:rsid w:val="00203107"/>
    <w:rsid w:val="00204925"/>
    <w:rsid w:val="00205C53"/>
    <w:rsid w:val="002102BC"/>
    <w:rsid w:val="00211F3A"/>
    <w:rsid w:val="00213BDF"/>
    <w:rsid w:val="0022096D"/>
    <w:rsid w:val="00231F0F"/>
    <w:rsid w:val="0023299C"/>
    <w:rsid w:val="00235242"/>
    <w:rsid w:val="00235311"/>
    <w:rsid w:val="0024024B"/>
    <w:rsid w:val="00244A1D"/>
    <w:rsid w:val="00246F04"/>
    <w:rsid w:val="00253589"/>
    <w:rsid w:val="002567D7"/>
    <w:rsid w:val="00260878"/>
    <w:rsid w:val="0026092D"/>
    <w:rsid w:val="0026201C"/>
    <w:rsid w:val="00273965"/>
    <w:rsid w:val="00277517"/>
    <w:rsid w:val="002806B4"/>
    <w:rsid w:val="00283754"/>
    <w:rsid w:val="00287C93"/>
    <w:rsid w:val="002A17A9"/>
    <w:rsid w:val="002A752C"/>
    <w:rsid w:val="002B034C"/>
    <w:rsid w:val="002B2609"/>
    <w:rsid w:val="002B4330"/>
    <w:rsid w:val="002B7599"/>
    <w:rsid w:val="002C471A"/>
    <w:rsid w:val="002C575E"/>
    <w:rsid w:val="002C5BC4"/>
    <w:rsid w:val="002D09F7"/>
    <w:rsid w:val="002D5305"/>
    <w:rsid w:val="002D5AFE"/>
    <w:rsid w:val="002E4497"/>
    <w:rsid w:val="002F2655"/>
    <w:rsid w:val="002F311A"/>
    <w:rsid w:val="002F44ED"/>
    <w:rsid w:val="00300E95"/>
    <w:rsid w:val="00311E93"/>
    <w:rsid w:val="0031328E"/>
    <w:rsid w:val="00313FCD"/>
    <w:rsid w:val="00315E0F"/>
    <w:rsid w:val="0032134A"/>
    <w:rsid w:val="00323268"/>
    <w:rsid w:val="00325029"/>
    <w:rsid w:val="00327941"/>
    <w:rsid w:val="0033215B"/>
    <w:rsid w:val="00337167"/>
    <w:rsid w:val="00341557"/>
    <w:rsid w:val="00344711"/>
    <w:rsid w:val="00352D85"/>
    <w:rsid w:val="00353866"/>
    <w:rsid w:val="00354B97"/>
    <w:rsid w:val="00355AF8"/>
    <w:rsid w:val="003564B2"/>
    <w:rsid w:val="003652FC"/>
    <w:rsid w:val="00365EC1"/>
    <w:rsid w:val="00366230"/>
    <w:rsid w:val="00367E1A"/>
    <w:rsid w:val="00367F91"/>
    <w:rsid w:val="003710FD"/>
    <w:rsid w:val="00373025"/>
    <w:rsid w:val="003733E3"/>
    <w:rsid w:val="00373CD2"/>
    <w:rsid w:val="00375C61"/>
    <w:rsid w:val="00376FC5"/>
    <w:rsid w:val="00382E51"/>
    <w:rsid w:val="003908F3"/>
    <w:rsid w:val="0039354F"/>
    <w:rsid w:val="00393869"/>
    <w:rsid w:val="00396FF9"/>
    <w:rsid w:val="003A017B"/>
    <w:rsid w:val="003A25F8"/>
    <w:rsid w:val="003B413E"/>
    <w:rsid w:val="003B5B1D"/>
    <w:rsid w:val="003C0293"/>
    <w:rsid w:val="003C0B92"/>
    <w:rsid w:val="003C1010"/>
    <w:rsid w:val="003C42FB"/>
    <w:rsid w:val="003C4401"/>
    <w:rsid w:val="003C6ED6"/>
    <w:rsid w:val="003C7552"/>
    <w:rsid w:val="003D0CBE"/>
    <w:rsid w:val="003D65CD"/>
    <w:rsid w:val="003D7C54"/>
    <w:rsid w:val="003E3DD7"/>
    <w:rsid w:val="003E44C2"/>
    <w:rsid w:val="003E46B3"/>
    <w:rsid w:val="003E5299"/>
    <w:rsid w:val="003E6672"/>
    <w:rsid w:val="003F1997"/>
    <w:rsid w:val="004027D6"/>
    <w:rsid w:val="00415A54"/>
    <w:rsid w:val="004161A4"/>
    <w:rsid w:val="00417D5C"/>
    <w:rsid w:val="00420D6B"/>
    <w:rsid w:val="0042476B"/>
    <w:rsid w:val="00437620"/>
    <w:rsid w:val="0044466C"/>
    <w:rsid w:val="004467AB"/>
    <w:rsid w:val="00454AA9"/>
    <w:rsid w:val="0045508F"/>
    <w:rsid w:val="00461963"/>
    <w:rsid w:val="00465B9E"/>
    <w:rsid w:val="00466423"/>
    <w:rsid w:val="00471FDB"/>
    <w:rsid w:val="00474C5B"/>
    <w:rsid w:val="004757C5"/>
    <w:rsid w:val="00475879"/>
    <w:rsid w:val="0048545B"/>
    <w:rsid w:val="00485639"/>
    <w:rsid w:val="00485F89"/>
    <w:rsid w:val="00487D32"/>
    <w:rsid w:val="004903D2"/>
    <w:rsid w:val="00490DB7"/>
    <w:rsid w:val="00493740"/>
    <w:rsid w:val="004A0E95"/>
    <w:rsid w:val="004A408F"/>
    <w:rsid w:val="004A7543"/>
    <w:rsid w:val="004B6267"/>
    <w:rsid w:val="004B6DB7"/>
    <w:rsid w:val="004C0D92"/>
    <w:rsid w:val="004D011A"/>
    <w:rsid w:val="004D1295"/>
    <w:rsid w:val="004D70E2"/>
    <w:rsid w:val="004E3CAD"/>
    <w:rsid w:val="004E795D"/>
    <w:rsid w:val="004F1F01"/>
    <w:rsid w:val="004F3FA0"/>
    <w:rsid w:val="004F436D"/>
    <w:rsid w:val="004F6FC1"/>
    <w:rsid w:val="004F70CA"/>
    <w:rsid w:val="00505F32"/>
    <w:rsid w:val="005066C3"/>
    <w:rsid w:val="00512C51"/>
    <w:rsid w:val="00515321"/>
    <w:rsid w:val="0051673C"/>
    <w:rsid w:val="00517DE1"/>
    <w:rsid w:val="00517F59"/>
    <w:rsid w:val="005301A7"/>
    <w:rsid w:val="00530857"/>
    <w:rsid w:val="005322C5"/>
    <w:rsid w:val="00532DE5"/>
    <w:rsid w:val="00534E2F"/>
    <w:rsid w:val="00541800"/>
    <w:rsid w:val="00542EA9"/>
    <w:rsid w:val="00546066"/>
    <w:rsid w:val="00547C71"/>
    <w:rsid w:val="0055143C"/>
    <w:rsid w:val="005518AA"/>
    <w:rsid w:val="00555025"/>
    <w:rsid w:val="005669D5"/>
    <w:rsid w:val="0057156C"/>
    <w:rsid w:val="00583DA5"/>
    <w:rsid w:val="00585A08"/>
    <w:rsid w:val="005867E7"/>
    <w:rsid w:val="005904B1"/>
    <w:rsid w:val="00591171"/>
    <w:rsid w:val="00592799"/>
    <w:rsid w:val="005A0330"/>
    <w:rsid w:val="005A1B04"/>
    <w:rsid w:val="005A3FC8"/>
    <w:rsid w:val="005A6FFC"/>
    <w:rsid w:val="005B4A5B"/>
    <w:rsid w:val="005B57EC"/>
    <w:rsid w:val="005C3ECC"/>
    <w:rsid w:val="005C4A65"/>
    <w:rsid w:val="005C6440"/>
    <w:rsid w:val="005D0EB6"/>
    <w:rsid w:val="005F5C94"/>
    <w:rsid w:val="005F78AC"/>
    <w:rsid w:val="006066E0"/>
    <w:rsid w:val="00610953"/>
    <w:rsid w:val="00613206"/>
    <w:rsid w:val="0061336E"/>
    <w:rsid w:val="0061376F"/>
    <w:rsid w:val="0062220D"/>
    <w:rsid w:val="00623E80"/>
    <w:rsid w:val="00626B8F"/>
    <w:rsid w:val="00631D87"/>
    <w:rsid w:val="006407DC"/>
    <w:rsid w:val="00644061"/>
    <w:rsid w:val="00645E15"/>
    <w:rsid w:val="00651BA0"/>
    <w:rsid w:val="00652E3B"/>
    <w:rsid w:val="00656182"/>
    <w:rsid w:val="006562A3"/>
    <w:rsid w:val="006606A4"/>
    <w:rsid w:val="00672933"/>
    <w:rsid w:val="00673AC8"/>
    <w:rsid w:val="006758A4"/>
    <w:rsid w:val="0068618E"/>
    <w:rsid w:val="0068776B"/>
    <w:rsid w:val="00697C28"/>
    <w:rsid w:val="006A7B2D"/>
    <w:rsid w:val="006C304D"/>
    <w:rsid w:val="006C561F"/>
    <w:rsid w:val="006D12E5"/>
    <w:rsid w:val="00700212"/>
    <w:rsid w:val="0070252B"/>
    <w:rsid w:val="00702779"/>
    <w:rsid w:val="00705104"/>
    <w:rsid w:val="00706A36"/>
    <w:rsid w:val="00714067"/>
    <w:rsid w:val="00730437"/>
    <w:rsid w:val="007326A1"/>
    <w:rsid w:val="007357F2"/>
    <w:rsid w:val="007374BD"/>
    <w:rsid w:val="00743A97"/>
    <w:rsid w:val="00745484"/>
    <w:rsid w:val="0074633B"/>
    <w:rsid w:val="00746F3F"/>
    <w:rsid w:val="00764F4C"/>
    <w:rsid w:val="00772F4C"/>
    <w:rsid w:val="00776AB1"/>
    <w:rsid w:val="00786B65"/>
    <w:rsid w:val="00792B9E"/>
    <w:rsid w:val="007955EE"/>
    <w:rsid w:val="00795846"/>
    <w:rsid w:val="007A1065"/>
    <w:rsid w:val="007A3FCB"/>
    <w:rsid w:val="007A66CE"/>
    <w:rsid w:val="007A79C5"/>
    <w:rsid w:val="007A7F88"/>
    <w:rsid w:val="007B2B60"/>
    <w:rsid w:val="007B36E5"/>
    <w:rsid w:val="007B410E"/>
    <w:rsid w:val="007C0BAA"/>
    <w:rsid w:val="007C3615"/>
    <w:rsid w:val="007C3667"/>
    <w:rsid w:val="007C4B76"/>
    <w:rsid w:val="007D1044"/>
    <w:rsid w:val="007E07D1"/>
    <w:rsid w:val="007E3196"/>
    <w:rsid w:val="007E4D81"/>
    <w:rsid w:val="007E595D"/>
    <w:rsid w:val="007F5A2E"/>
    <w:rsid w:val="00802331"/>
    <w:rsid w:val="008106D0"/>
    <w:rsid w:val="0081112C"/>
    <w:rsid w:val="00813408"/>
    <w:rsid w:val="00815990"/>
    <w:rsid w:val="00815E97"/>
    <w:rsid w:val="00816AA2"/>
    <w:rsid w:val="00817CE9"/>
    <w:rsid w:val="0082119E"/>
    <w:rsid w:val="0082526D"/>
    <w:rsid w:val="008256F6"/>
    <w:rsid w:val="00831439"/>
    <w:rsid w:val="008323C2"/>
    <w:rsid w:val="0083796B"/>
    <w:rsid w:val="00843AA5"/>
    <w:rsid w:val="00847E4A"/>
    <w:rsid w:val="00854714"/>
    <w:rsid w:val="008721BE"/>
    <w:rsid w:val="008728F3"/>
    <w:rsid w:val="0087491A"/>
    <w:rsid w:val="008751A5"/>
    <w:rsid w:val="008900FC"/>
    <w:rsid w:val="008907B0"/>
    <w:rsid w:val="00891102"/>
    <w:rsid w:val="008955BA"/>
    <w:rsid w:val="00895B82"/>
    <w:rsid w:val="008A3E52"/>
    <w:rsid w:val="008A732F"/>
    <w:rsid w:val="008A76FD"/>
    <w:rsid w:val="008B77D8"/>
    <w:rsid w:val="008C3157"/>
    <w:rsid w:val="008C68A4"/>
    <w:rsid w:val="008D0C01"/>
    <w:rsid w:val="008D70EC"/>
    <w:rsid w:val="008E0F94"/>
    <w:rsid w:val="008E6F19"/>
    <w:rsid w:val="008E7C1C"/>
    <w:rsid w:val="008F1F9B"/>
    <w:rsid w:val="008F436F"/>
    <w:rsid w:val="00907FC9"/>
    <w:rsid w:val="00911E3D"/>
    <w:rsid w:val="0091731B"/>
    <w:rsid w:val="0092081E"/>
    <w:rsid w:val="00926037"/>
    <w:rsid w:val="00926ED4"/>
    <w:rsid w:val="00933A87"/>
    <w:rsid w:val="00933D8A"/>
    <w:rsid w:val="00937F3E"/>
    <w:rsid w:val="009615E5"/>
    <w:rsid w:val="0096343F"/>
    <w:rsid w:val="00963E23"/>
    <w:rsid w:val="0096711F"/>
    <w:rsid w:val="0097315E"/>
    <w:rsid w:val="00981D9E"/>
    <w:rsid w:val="00983024"/>
    <w:rsid w:val="009930D8"/>
    <w:rsid w:val="009A3BFA"/>
    <w:rsid w:val="009A4365"/>
    <w:rsid w:val="009B0D28"/>
    <w:rsid w:val="009B10EE"/>
    <w:rsid w:val="009B2122"/>
    <w:rsid w:val="009B323B"/>
    <w:rsid w:val="009B790D"/>
    <w:rsid w:val="009C15AE"/>
    <w:rsid w:val="009C4545"/>
    <w:rsid w:val="009C57B4"/>
    <w:rsid w:val="009D5C28"/>
    <w:rsid w:val="009D6367"/>
    <w:rsid w:val="009E44F0"/>
    <w:rsid w:val="009E45F5"/>
    <w:rsid w:val="009E535D"/>
    <w:rsid w:val="009F10A3"/>
    <w:rsid w:val="009F6CEF"/>
    <w:rsid w:val="00A045DB"/>
    <w:rsid w:val="00A0719F"/>
    <w:rsid w:val="00A17388"/>
    <w:rsid w:val="00A1770A"/>
    <w:rsid w:val="00A25332"/>
    <w:rsid w:val="00A255EA"/>
    <w:rsid w:val="00A276E8"/>
    <w:rsid w:val="00A30C84"/>
    <w:rsid w:val="00A331C3"/>
    <w:rsid w:val="00A36D7F"/>
    <w:rsid w:val="00A4276E"/>
    <w:rsid w:val="00A42F3A"/>
    <w:rsid w:val="00A45575"/>
    <w:rsid w:val="00A50DB7"/>
    <w:rsid w:val="00A65A6A"/>
    <w:rsid w:val="00A7220E"/>
    <w:rsid w:val="00A76555"/>
    <w:rsid w:val="00A8498F"/>
    <w:rsid w:val="00A9007C"/>
    <w:rsid w:val="00A91B21"/>
    <w:rsid w:val="00A9551E"/>
    <w:rsid w:val="00AA0E14"/>
    <w:rsid w:val="00AA1FD0"/>
    <w:rsid w:val="00AA4926"/>
    <w:rsid w:val="00AB4015"/>
    <w:rsid w:val="00AB5A23"/>
    <w:rsid w:val="00AC52D5"/>
    <w:rsid w:val="00AD38DC"/>
    <w:rsid w:val="00AD57A7"/>
    <w:rsid w:val="00AE2961"/>
    <w:rsid w:val="00AE48C6"/>
    <w:rsid w:val="00AF03A1"/>
    <w:rsid w:val="00B10FEA"/>
    <w:rsid w:val="00B14B47"/>
    <w:rsid w:val="00B15743"/>
    <w:rsid w:val="00B20909"/>
    <w:rsid w:val="00B23809"/>
    <w:rsid w:val="00B242FF"/>
    <w:rsid w:val="00B26771"/>
    <w:rsid w:val="00B3190E"/>
    <w:rsid w:val="00B319F2"/>
    <w:rsid w:val="00B32BED"/>
    <w:rsid w:val="00B45E1E"/>
    <w:rsid w:val="00B50314"/>
    <w:rsid w:val="00B51E67"/>
    <w:rsid w:val="00B53A0D"/>
    <w:rsid w:val="00B62275"/>
    <w:rsid w:val="00B65F35"/>
    <w:rsid w:val="00B71861"/>
    <w:rsid w:val="00B73CD6"/>
    <w:rsid w:val="00B74A16"/>
    <w:rsid w:val="00B80046"/>
    <w:rsid w:val="00B80325"/>
    <w:rsid w:val="00B808B2"/>
    <w:rsid w:val="00B813A8"/>
    <w:rsid w:val="00B81484"/>
    <w:rsid w:val="00B86766"/>
    <w:rsid w:val="00B8720E"/>
    <w:rsid w:val="00BA38A2"/>
    <w:rsid w:val="00BA450F"/>
    <w:rsid w:val="00BA607A"/>
    <w:rsid w:val="00BB3C80"/>
    <w:rsid w:val="00BC0D6F"/>
    <w:rsid w:val="00BC287C"/>
    <w:rsid w:val="00BC40F2"/>
    <w:rsid w:val="00BC7C6B"/>
    <w:rsid w:val="00BD07A6"/>
    <w:rsid w:val="00BD0983"/>
    <w:rsid w:val="00BD2256"/>
    <w:rsid w:val="00BE0689"/>
    <w:rsid w:val="00BE50FA"/>
    <w:rsid w:val="00BF5C73"/>
    <w:rsid w:val="00BF7556"/>
    <w:rsid w:val="00C02414"/>
    <w:rsid w:val="00C05E30"/>
    <w:rsid w:val="00C13F70"/>
    <w:rsid w:val="00C16975"/>
    <w:rsid w:val="00C20BE4"/>
    <w:rsid w:val="00C247B3"/>
    <w:rsid w:val="00C26B1E"/>
    <w:rsid w:val="00C27475"/>
    <w:rsid w:val="00C322CB"/>
    <w:rsid w:val="00C4008E"/>
    <w:rsid w:val="00C417B0"/>
    <w:rsid w:val="00C44EF6"/>
    <w:rsid w:val="00C54443"/>
    <w:rsid w:val="00C641C5"/>
    <w:rsid w:val="00C67DA0"/>
    <w:rsid w:val="00C73400"/>
    <w:rsid w:val="00C74C92"/>
    <w:rsid w:val="00C8496C"/>
    <w:rsid w:val="00C84CED"/>
    <w:rsid w:val="00C93A1B"/>
    <w:rsid w:val="00C96024"/>
    <w:rsid w:val="00C96D40"/>
    <w:rsid w:val="00CA5439"/>
    <w:rsid w:val="00CB530A"/>
    <w:rsid w:val="00CB6F33"/>
    <w:rsid w:val="00CC5780"/>
    <w:rsid w:val="00CC667C"/>
    <w:rsid w:val="00CD4A1B"/>
    <w:rsid w:val="00CD71DF"/>
    <w:rsid w:val="00CE08A8"/>
    <w:rsid w:val="00CE267C"/>
    <w:rsid w:val="00CE5DC6"/>
    <w:rsid w:val="00CF0DBB"/>
    <w:rsid w:val="00CF470A"/>
    <w:rsid w:val="00CF5959"/>
    <w:rsid w:val="00D03122"/>
    <w:rsid w:val="00D17B0E"/>
    <w:rsid w:val="00D21523"/>
    <w:rsid w:val="00D25AC2"/>
    <w:rsid w:val="00D26CE1"/>
    <w:rsid w:val="00D26F86"/>
    <w:rsid w:val="00D363CE"/>
    <w:rsid w:val="00D36AC4"/>
    <w:rsid w:val="00D37FBE"/>
    <w:rsid w:val="00D44640"/>
    <w:rsid w:val="00D564C8"/>
    <w:rsid w:val="00D564EB"/>
    <w:rsid w:val="00D60F61"/>
    <w:rsid w:val="00D6240C"/>
    <w:rsid w:val="00D655BD"/>
    <w:rsid w:val="00DA0DD2"/>
    <w:rsid w:val="00DA55BD"/>
    <w:rsid w:val="00DB3967"/>
    <w:rsid w:val="00DB3B98"/>
    <w:rsid w:val="00DB55EE"/>
    <w:rsid w:val="00DB5D1A"/>
    <w:rsid w:val="00DB6031"/>
    <w:rsid w:val="00DB6090"/>
    <w:rsid w:val="00DB6516"/>
    <w:rsid w:val="00DD0574"/>
    <w:rsid w:val="00DD090F"/>
    <w:rsid w:val="00DD49CA"/>
    <w:rsid w:val="00DD54EA"/>
    <w:rsid w:val="00DE6E7E"/>
    <w:rsid w:val="00DF53B1"/>
    <w:rsid w:val="00E02CA4"/>
    <w:rsid w:val="00E034F5"/>
    <w:rsid w:val="00E052CB"/>
    <w:rsid w:val="00E12891"/>
    <w:rsid w:val="00E23968"/>
    <w:rsid w:val="00E25F20"/>
    <w:rsid w:val="00E35DED"/>
    <w:rsid w:val="00E45C00"/>
    <w:rsid w:val="00E4691C"/>
    <w:rsid w:val="00E5373E"/>
    <w:rsid w:val="00E54D9F"/>
    <w:rsid w:val="00E56120"/>
    <w:rsid w:val="00E631A7"/>
    <w:rsid w:val="00E63AA7"/>
    <w:rsid w:val="00E65E23"/>
    <w:rsid w:val="00E67240"/>
    <w:rsid w:val="00E67947"/>
    <w:rsid w:val="00E779FB"/>
    <w:rsid w:val="00E958F7"/>
    <w:rsid w:val="00EA1F3A"/>
    <w:rsid w:val="00EA455A"/>
    <w:rsid w:val="00EC09A7"/>
    <w:rsid w:val="00EC7F57"/>
    <w:rsid w:val="00ED4112"/>
    <w:rsid w:val="00ED4D56"/>
    <w:rsid w:val="00ED5338"/>
    <w:rsid w:val="00EE32F8"/>
    <w:rsid w:val="00EE564B"/>
    <w:rsid w:val="00EE6835"/>
    <w:rsid w:val="00EF02C4"/>
    <w:rsid w:val="00F00D12"/>
    <w:rsid w:val="00F01768"/>
    <w:rsid w:val="00F05696"/>
    <w:rsid w:val="00F1323C"/>
    <w:rsid w:val="00F17913"/>
    <w:rsid w:val="00F214CB"/>
    <w:rsid w:val="00F2442D"/>
    <w:rsid w:val="00F32523"/>
    <w:rsid w:val="00F553FE"/>
    <w:rsid w:val="00F562AC"/>
    <w:rsid w:val="00F601D1"/>
    <w:rsid w:val="00F61C5C"/>
    <w:rsid w:val="00F63548"/>
    <w:rsid w:val="00F64986"/>
    <w:rsid w:val="00F70111"/>
    <w:rsid w:val="00F74567"/>
    <w:rsid w:val="00F8079D"/>
    <w:rsid w:val="00F81005"/>
    <w:rsid w:val="00F82DDA"/>
    <w:rsid w:val="00F864D8"/>
    <w:rsid w:val="00F93254"/>
    <w:rsid w:val="00F937E1"/>
    <w:rsid w:val="00F947C7"/>
    <w:rsid w:val="00F9496F"/>
    <w:rsid w:val="00F972DA"/>
    <w:rsid w:val="00F97F21"/>
    <w:rsid w:val="00FA2BBE"/>
    <w:rsid w:val="00FA5A71"/>
    <w:rsid w:val="00FB01EC"/>
    <w:rsid w:val="00FB14AD"/>
    <w:rsid w:val="00FB45FF"/>
    <w:rsid w:val="00FB7A2A"/>
    <w:rsid w:val="00FC36E6"/>
    <w:rsid w:val="00FD11E9"/>
    <w:rsid w:val="00FD6245"/>
    <w:rsid w:val="00FD6717"/>
    <w:rsid w:val="00FD73B4"/>
    <w:rsid w:val="00FE0874"/>
    <w:rsid w:val="00FE6A23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A907"/>
  <w15:docId w15:val="{D8CF1FAD-D8B9-4B59-BD8B-F976EE4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D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103;\Desktop\&#1076;&#1077;&#1090;&#1080;\&#1087;&#1088;&#1080;&#1105;&#1084;%20&#1076;&#1077;&#1090;&#1077;&#1081;%20&#1074;%20&#1076;&#1077;&#1090;&#1089;&#1082;&#1080;&#1081;%20&#1089;&#1072;&#1076;\&#1052;&#1091;&#1085;&#1080;&#1094;&#1080;&#1087;&#1072;&#1083;&#1100;&#1085;&#1086;&#1077;%20&#1076;&#1086;&#1096;&#1082;&#1086;&#1083;&#1100;&#1085;&#1086;&#1077;%20&#1086;&#1073;&#1088;&#1072;&#1079;&#1086;&#1074;&#1072;&#1090;&#1077;&#1083;&#1100;&#1085;&#1086;&#1077;%20&#1091;&#1095;&#1088;&#1077;&#1078;&#1076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D133-95A2-4BE8-9CE3-48B87CED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Муниципальное дошкольное образовательное учреждение</Template>
  <TotalTime>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cp:lastPrinted>2023-10-02T12:48:00Z</cp:lastPrinted>
  <dcterms:created xsi:type="dcterms:W3CDTF">2025-02-04T14:17:00Z</dcterms:created>
  <dcterms:modified xsi:type="dcterms:W3CDTF">2025-02-04T15:14:00Z</dcterms:modified>
</cp:coreProperties>
</file>